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湖南省“1223”富硒工程试点、示范基地申报表</w:t>
      </w:r>
    </w:p>
    <w:tbl>
      <w:tblPr>
        <w:tblStyle w:val="5"/>
        <w:tblW w:w="9398" w:type="dxa"/>
        <w:jc w:val="center"/>
        <w:tblInd w:w="-2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96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申报单位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基地所在地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主管机构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主管负责人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基地管理单位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湖南富硒生物产业协会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主管负责人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技术支持单位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基地服务单位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湖南省硒之润生物科技有限公司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主管负责人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基地建设单位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主管负责人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主要产品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基地规模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联系农户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□试点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□示范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基地情况简介（可增页）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乡镇申报意见（公章）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区（县）申报意见（公章）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专家评审意见（签名）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省富硒生物产业协会审批意见（公章）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ind w:firstLine="210" w:firstLineChars="100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申报单位（公章）：</w:t>
      </w:r>
      <w:r>
        <w:rPr>
          <w:rFonts w:hint="eastAsia"/>
          <w:lang w:val="en-US" w:eastAsia="zh-CN"/>
        </w:rPr>
        <w:t xml:space="preserve">                                                          年    月    日</w:t>
      </w:r>
    </w:p>
    <w:sectPr>
      <w:pgSz w:w="11906" w:h="16838"/>
      <w:pgMar w:top="1440" w:right="6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F0962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2018-05-07T06:15:00Z</dcterms:created>
  <dc:creator>Administrator</dc:creator>
  <cp:lastModifiedBy>Administrator</cp:lastModifiedBy>
  <dcterms:modified xsi:type="dcterms:W3CDTF">2018-05-07T06:37:20Z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